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CA68B80" w14:textId="1130D16D" w:rsidR="00B12041" w:rsidRPr="00074C9C" w:rsidRDefault="00B12041" w:rsidP="00B12041">
      <w:pPr>
        <w:pStyle w:val="1BodyTextNumber"/>
        <w:numPr>
          <w:ilvl w:val="0"/>
          <w:numId w:val="0"/>
        </w:numPr>
        <w:ind w:left="720"/>
      </w:pPr>
    </w:p>
    <w:tbl>
      <w:tblPr>
        <w:tblW w:w="13410" w:type="dxa"/>
        <w:tblInd w:w="-5" w:type="dxa"/>
        <w:tblLook w:val="04A0" w:firstRow="1" w:lastRow="0" w:firstColumn="1" w:lastColumn="0" w:noHBand="0" w:noVBand="1"/>
      </w:tblPr>
      <w:tblGrid>
        <w:gridCol w:w="2040"/>
        <w:gridCol w:w="6240"/>
        <w:gridCol w:w="76"/>
        <w:gridCol w:w="2489"/>
        <w:gridCol w:w="2565"/>
      </w:tblGrid>
      <w:tr w:rsidR="002E738C" w:rsidRPr="008A648C" w14:paraId="2C653A5C" w14:textId="77777777" w:rsidTr="00F02A40">
        <w:trPr>
          <w:trHeight w:val="280"/>
        </w:trPr>
        <w:tc>
          <w:tcPr>
            <w:tcW w:w="1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4B5A"/>
            <w:vAlign w:val="center"/>
            <w:hideMark/>
          </w:tcPr>
          <w:p w14:paraId="5A849C18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AMS Functional Test</w:t>
            </w:r>
          </w:p>
        </w:tc>
      </w:tr>
      <w:tr w:rsidR="002E738C" w:rsidRPr="008A648C" w14:paraId="40859396" w14:textId="77777777" w:rsidTr="00F02A40">
        <w:trPr>
          <w:trHeight w:val="280"/>
        </w:trPr>
        <w:tc>
          <w:tcPr>
            <w:tcW w:w="1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4B5A"/>
            <w:vAlign w:val="center"/>
            <w:hideMark/>
          </w:tcPr>
          <w:p w14:paraId="427C95A4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r w:rsidRPr="00720DFA">
              <w:rPr>
                <w:rFonts w:cs="Arial"/>
                <w:b/>
                <w:bCs/>
                <w:color w:val="FFFFFF"/>
              </w:rPr>
              <w:t>iFT</w:t>
            </w:r>
            <w:proofErr w:type="spellEnd"/>
            <w:r w:rsidRPr="00720DFA">
              <w:rPr>
                <w:rFonts w:cs="Arial"/>
                <w:b/>
                <w:bCs/>
                <w:color w:val="FFFFFF"/>
              </w:rPr>
              <w:t xml:space="preserve"> Test Procedures - AMS - SCD Interface</w:t>
            </w:r>
          </w:p>
        </w:tc>
      </w:tr>
      <w:tr w:rsidR="002E738C" w:rsidRPr="008A648C" w14:paraId="5DE4AD83" w14:textId="77777777" w:rsidTr="00F02A40">
        <w:trPr>
          <w:trHeight w:val="28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4B5A"/>
            <w:noWrap/>
            <w:vAlign w:val="center"/>
            <w:hideMark/>
          </w:tcPr>
          <w:p w14:paraId="5F7BC79E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Test Report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8B94"/>
            <w:vAlign w:val="center"/>
          </w:tcPr>
          <w:p w14:paraId="2AA5E858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Date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8B94"/>
            <w:vAlign w:val="center"/>
          </w:tcPr>
          <w:p w14:paraId="39CF39AE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Revision No.</w:t>
            </w:r>
          </w:p>
        </w:tc>
      </w:tr>
      <w:tr w:rsidR="002E738C" w:rsidRPr="008A648C" w14:paraId="1391D4B6" w14:textId="77777777" w:rsidTr="00F02A40">
        <w:trPr>
          <w:trHeight w:val="405"/>
        </w:trPr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28E16A9C" w14:textId="77777777" w:rsidR="002E738C" w:rsidRPr="008A648C" w:rsidRDefault="002E738C" w:rsidP="00F02A40">
            <w:pPr>
              <w:jc w:val="center"/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Test Description</w:t>
            </w:r>
          </w:p>
        </w:tc>
        <w:tc>
          <w:tcPr>
            <w:tcW w:w="6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6AC3AB5A" w14:textId="77777777" w:rsidR="002E738C" w:rsidRDefault="002E738C" w:rsidP="00F02A40">
            <w:pPr>
              <w:rPr>
                <w:rFonts w:cs="Arial"/>
              </w:rPr>
            </w:pPr>
            <w:r w:rsidRPr="00720DFA">
              <w:rPr>
                <w:rFonts w:cs="Arial"/>
              </w:rPr>
              <w:t>Testing of interface between AMS and SCADA System. The test will be carried out using the sample data provided by Entity.</w:t>
            </w:r>
          </w:p>
          <w:p w14:paraId="6F917CE0" w14:textId="77777777" w:rsidR="002E738C" w:rsidRDefault="002E738C" w:rsidP="00F02A40">
            <w:pPr>
              <w:rPr>
                <w:rFonts w:cs="Arial"/>
              </w:rPr>
            </w:pPr>
          </w:p>
          <w:p w14:paraId="3B708DC5" w14:textId="77777777" w:rsidR="002E738C" w:rsidRPr="00004A17" w:rsidRDefault="002E738C" w:rsidP="00F02A40">
            <w:pPr>
              <w:rPr>
                <w:rFonts w:cs="Arial"/>
              </w:rPr>
            </w:pPr>
            <w:r w:rsidRPr="00004A17">
              <w:rPr>
                <w:rFonts w:cs="Arial"/>
              </w:rPr>
              <w:t>To test if the AMS is configured / customized as per</w:t>
            </w:r>
            <w:r>
              <w:rPr>
                <w:rFonts w:cs="Arial"/>
              </w:rPr>
              <w:t xml:space="preserve"> NMA&amp;FM Volume 2, Chapter 2 –</w:t>
            </w:r>
            <w:r w:rsidRPr="00004A17">
              <w:rPr>
                <w:rFonts w:cs="Arial"/>
              </w:rPr>
              <w:t xml:space="preserve"> Asset Management Software </w:t>
            </w:r>
            <w:r>
              <w:rPr>
                <w:rFonts w:cs="Arial"/>
              </w:rPr>
              <w:t>(EOM-ZA0-PR-000005</w:t>
            </w:r>
            <w:proofErr w:type="gramStart"/>
            <w:r>
              <w:rPr>
                <w:rFonts w:cs="Arial"/>
              </w:rPr>
              <w:t>)</w:t>
            </w:r>
            <w:r w:rsidRPr="00004A17">
              <w:rPr>
                <w:rFonts w:cs="Arial"/>
              </w:rPr>
              <w:t xml:space="preserve">  and</w:t>
            </w:r>
            <w:proofErr w:type="gramEnd"/>
            <w:r w:rsidRPr="00004A17">
              <w:rPr>
                <w:rFonts w:cs="Arial"/>
              </w:rPr>
              <w:t xml:space="preserve"> complies with business/users related requirements.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7FB83B9" w14:textId="5079AEA1" w:rsidR="002E738C" w:rsidRPr="008A648C" w:rsidRDefault="002E738C" w:rsidP="00F02A40">
            <w:pPr>
              <w:rPr>
                <w:rFonts w:cs="Arial"/>
              </w:rPr>
            </w:pPr>
          </w:p>
        </w:tc>
        <w:tc>
          <w:tcPr>
            <w:tcW w:w="25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6F94326" w14:textId="77777777" w:rsidR="002E738C" w:rsidRPr="008A648C" w:rsidRDefault="002E738C" w:rsidP="00F02A40">
            <w:pPr>
              <w:rPr>
                <w:rFonts w:cs="Arial"/>
              </w:rPr>
            </w:pPr>
          </w:p>
        </w:tc>
      </w:tr>
      <w:tr w:rsidR="002E738C" w:rsidRPr="008A648C" w14:paraId="74B55728" w14:textId="77777777" w:rsidTr="00F02A40">
        <w:trPr>
          <w:trHeight w:val="873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99FDAB" w14:textId="77777777" w:rsidR="002E738C" w:rsidRPr="008A648C" w:rsidRDefault="002E738C" w:rsidP="00F02A40">
            <w:pPr>
              <w:jc w:val="center"/>
              <w:rPr>
                <w:rFonts w:cs="Arial"/>
                <w:color w:val="FFFFFF"/>
              </w:rPr>
            </w:pPr>
          </w:p>
        </w:tc>
        <w:tc>
          <w:tcPr>
            <w:tcW w:w="6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A561C4" w14:textId="77777777" w:rsidR="002E738C" w:rsidRPr="008A648C" w:rsidRDefault="002E738C" w:rsidP="00F02A40">
            <w:pPr>
              <w:rPr>
                <w:rFonts w:cs="Arial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5A44B1B" w14:textId="77777777" w:rsidR="002E738C" w:rsidRPr="008A648C" w:rsidRDefault="002E738C" w:rsidP="00F02A40">
            <w:pPr>
              <w:rPr>
                <w:rFonts w:cs="Arial"/>
              </w:rPr>
            </w:pPr>
          </w:p>
        </w:tc>
        <w:tc>
          <w:tcPr>
            <w:tcW w:w="25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AE23FC6" w14:textId="77777777" w:rsidR="002E738C" w:rsidRPr="008A648C" w:rsidRDefault="002E738C" w:rsidP="00F02A40">
            <w:pPr>
              <w:rPr>
                <w:rFonts w:cs="Arial"/>
              </w:rPr>
            </w:pPr>
          </w:p>
        </w:tc>
      </w:tr>
      <w:tr w:rsidR="002E738C" w:rsidRPr="008A648C" w14:paraId="3159B094" w14:textId="77777777" w:rsidTr="00F02A40">
        <w:trPr>
          <w:trHeight w:val="52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6BDD9DA1" w14:textId="77777777" w:rsidR="002E738C" w:rsidRPr="008A648C" w:rsidRDefault="002E738C" w:rsidP="00F02A40">
            <w:pPr>
              <w:jc w:val="center"/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Test Result</w:t>
            </w:r>
          </w:p>
        </w:tc>
        <w:tc>
          <w:tcPr>
            <w:tcW w:w="6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2FF50C52" w14:textId="77777777" w:rsidR="002E738C" w:rsidRPr="008A648C" w:rsidRDefault="002E738C" w:rsidP="00F02A40">
            <w:pPr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&lt;&lt;Passed / Failed&gt;&gt;</w:t>
            </w:r>
          </w:p>
        </w:tc>
        <w:tc>
          <w:tcPr>
            <w:tcW w:w="5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8B94"/>
            <w:vAlign w:val="center"/>
            <w:hideMark/>
          </w:tcPr>
          <w:p w14:paraId="66E66FBE" w14:textId="77777777" w:rsidR="002E738C" w:rsidRPr="008A648C" w:rsidRDefault="002E738C" w:rsidP="00F02A40">
            <w:pPr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&lt;Green/Red&gt;</w:t>
            </w:r>
          </w:p>
        </w:tc>
      </w:tr>
      <w:tr w:rsidR="002E738C" w:rsidRPr="008A648C" w14:paraId="3F49EDEA" w14:textId="77777777" w:rsidTr="00F02A40">
        <w:trPr>
          <w:trHeight w:val="286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58D7EE76" w14:textId="77777777" w:rsidR="002E738C" w:rsidRPr="008A648C" w:rsidRDefault="002E738C" w:rsidP="00F02A40">
            <w:pPr>
              <w:jc w:val="center"/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Conducted By</w:t>
            </w:r>
            <w:r w:rsidRPr="008A648C">
              <w:rPr>
                <w:rFonts w:cs="Arial"/>
                <w:color w:val="FFFFFF"/>
              </w:rPr>
              <w:br/>
              <w:t>Name/</w:t>
            </w:r>
            <w:r>
              <w:rPr>
                <w:rFonts w:cs="Arial"/>
                <w:color w:val="FFFFFF"/>
              </w:rPr>
              <w:t>Position</w:t>
            </w:r>
            <w:r w:rsidRPr="008A648C">
              <w:rPr>
                <w:rFonts w:cs="Arial"/>
                <w:color w:val="FFFFFF"/>
              </w:rPr>
              <w:t>/ Sign</w:t>
            </w:r>
          </w:p>
        </w:tc>
        <w:tc>
          <w:tcPr>
            <w:tcW w:w="113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416C1" w14:textId="77777777" w:rsidR="002E738C" w:rsidRPr="008A648C" w:rsidRDefault="002E738C" w:rsidP="00F02A40">
            <w:pPr>
              <w:rPr>
                <w:rFonts w:cs="Arial"/>
              </w:rPr>
            </w:pPr>
            <w:r w:rsidRPr="008A648C">
              <w:rPr>
                <w:rFonts w:cs="Arial"/>
              </w:rPr>
              <w:t> </w:t>
            </w:r>
          </w:p>
        </w:tc>
      </w:tr>
      <w:tr w:rsidR="002E738C" w:rsidRPr="008A648C" w14:paraId="4B068ACE" w14:textId="77777777" w:rsidTr="00F02A40">
        <w:trPr>
          <w:trHeight w:val="50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1238F0F8" w14:textId="77777777" w:rsidR="002E738C" w:rsidRPr="008A648C" w:rsidRDefault="002E738C" w:rsidP="00F02A40">
            <w:pPr>
              <w:jc w:val="center"/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Verified By</w:t>
            </w:r>
          </w:p>
        </w:tc>
        <w:tc>
          <w:tcPr>
            <w:tcW w:w="11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10E18" w14:textId="77777777" w:rsidR="002E738C" w:rsidRPr="008A648C" w:rsidRDefault="002E738C" w:rsidP="00F02A40">
            <w:pPr>
              <w:rPr>
                <w:rFonts w:cs="Arial"/>
              </w:rPr>
            </w:pPr>
          </w:p>
        </w:tc>
      </w:tr>
      <w:tr w:rsidR="002E738C" w:rsidRPr="008A648C" w14:paraId="0CCC047B" w14:textId="77777777" w:rsidTr="00F02A40">
        <w:trPr>
          <w:trHeight w:val="6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5507E3BE" w14:textId="77777777" w:rsidR="002E738C" w:rsidRPr="008A648C" w:rsidRDefault="002E738C" w:rsidP="00F02A40">
            <w:pPr>
              <w:jc w:val="center"/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Approved By</w:t>
            </w:r>
          </w:p>
        </w:tc>
        <w:tc>
          <w:tcPr>
            <w:tcW w:w="113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8C0DF" w14:textId="77777777" w:rsidR="002E738C" w:rsidRPr="008A648C" w:rsidRDefault="002E738C" w:rsidP="00F02A40">
            <w:pPr>
              <w:rPr>
                <w:rFonts w:cs="Arial"/>
              </w:rPr>
            </w:pPr>
            <w:r w:rsidRPr="008A648C">
              <w:rPr>
                <w:rFonts w:cs="Arial"/>
              </w:rPr>
              <w:t> </w:t>
            </w:r>
          </w:p>
        </w:tc>
      </w:tr>
    </w:tbl>
    <w:p w14:paraId="09D49184" w14:textId="77777777" w:rsidR="002E738C" w:rsidRPr="008A648C" w:rsidRDefault="002E738C" w:rsidP="002E738C">
      <w:pPr>
        <w:rPr>
          <w:rFonts w:cs="Arial"/>
        </w:rPr>
      </w:pPr>
    </w:p>
    <w:p w14:paraId="3ADF3C96" w14:textId="77777777" w:rsidR="002E738C" w:rsidRDefault="002E738C" w:rsidP="002E738C">
      <w:pPr>
        <w:rPr>
          <w:rFonts w:cs="Arial"/>
          <w:b/>
          <w:bCs/>
        </w:rPr>
      </w:pPr>
      <w:r>
        <w:rPr>
          <w:rFonts w:cs="Arial"/>
          <w:b/>
          <w:bCs/>
        </w:rPr>
        <w:t>Test Script</w:t>
      </w:r>
    </w:p>
    <w:p w14:paraId="212412D9" w14:textId="77777777" w:rsidR="002E738C" w:rsidRPr="008A648C" w:rsidRDefault="002E738C" w:rsidP="002E738C">
      <w:pPr>
        <w:rPr>
          <w:rFonts w:cs="Arial"/>
          <w:b/>
          <w:bCs/>
        </w:rPr>
      </w:pPr>
    </w:p>
    <w:tbl>
      <w:tblPr>
        <w:tblW w:w="13410" w:type="dxa"/>
        <w:tblInd w:w="-10" w:type="dxa"/>
        <w:tblLook w:val="04A0" w:firstRow="1" w:lastRow="0" w:firstColumn="1" w:lastColumn="0" w:noHBand="0" w:noVBand="1"/>
      </w:tblPr>
      <w:tblGrid>
        <w:gridCol w:w="651"/>
        <w:gridCol w:w="6189"/>
        <w:gridCol w:w="1132"/>
        <w:gridCol w:w="1028"/>
        <w:gridCol w:w="1260"/>
        <w:gridCol w:w="1350"/>
        <w:gridCol w:w="1800"/>
      </w:tblGrid>
      <w:tr w:rsidR="002E738C" w:rsidRPr="008A648C" w14:paraId="70AC812D" w14:textId="77777777" w:rsidTr="00F02A40">
        <w:trPr>
          <w:trHeight w:val="780"/>
        </w:trPr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7FF3C5D3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Step No.</w:t>
            </w:r>
          </w:p>
        </w:tc>
        <w:tc>
          <w:tcPr>
            <w:tcW w:w="6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45F93C4B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# Step /Task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058AE0D7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Test Result</w:t>
            </w:r>
            <w:r w:rsidRPr="008A648C">
              <w:rPr>
                <w:rFonts w:cs="Arial"/>
                <w:b/>
                <w:bCs/>
                <w:color w:val="FFFFFF"/>
              </w:rPr>
              <w:br/>
              <w:t>(Passed / Failed)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3BE0588B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Success %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28B1AE6E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Number of Defects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437D74F2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Status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80" w:fill="708B94"/>
            <w:vAlign w:val="center"/>
            <w:hideMark/>
          </w:tcPr>
          <w:p w14:paraId="3EFC5097" w14:textId="77777777" w:rsidR="002E738C" w:rsidRPr="008A648C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Remarks</w:t>
            </w:r>
          </w:p>
        </w:tc>
      </w:tr>
      <w:tr w:rsidR="002E738C" w:rsidRPr="008A648C" w14:paraId="1218B261" w14:textId="77777777" w:rsidTr="00F02A40">
        <w:trPr>
          <w:trHeight w:val="151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90C3" w14:textId="77777777" w:rsidR="002E738C" w:rsidRPr="008A648C" w:rsidRDefault="002E738C" w:rsidP="00F02A40">
            <w:pPr>
              <w:jc w:val="center"/>
              <w:rPr>
                <w:rFonts w:cs="Arial"/>
              </w:rPr>
            </w:pPr>
            <w:r w:rsidRPr="008A648C">
              <w:rPr>
                <w:rFonts w:cs="Arial"/>
              </w:rPr>
              <w:t>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5497" w14:textId="77777777" w:rsidR="002E738C" w:rsidRPr="00720DFA" w:rsidRDefault="002E738C" w:rsidP="00F02A40">
            <w:pPr>
              <w:rPr>
                <w:rFonts w:cs="Arial"/>
              </w:rPr>
            </w:pPr>
            <w:r w:rsidRPr="00720DFA">
              <w:rPr>
                <w:rFonts w:cs="Arial"/>
                <w:b/>
                <w:bCs/>
              </w:rPr>
              <w:t>Interface between AMS and SCADA</w:t>
            </w:r>
          </w:p>
          <w:p w14:paraId="5BC41732" w14:textId="77777777" w:rsidR="002E738C" w:rsidRPr="00720DFA" w:rsidRDefault="002E738C" w:rsidP="002E738C">
            <w:pPr>
              <w:pStyle w:val="ListParagraph"/>
              <w:numPr>
                <w:ilvl w:val="0"/>
                <w:numId w:val="35"/>
              </w:numPr>
              <w:contextualSpacing/>
              <w:jc w:val="left"/>
              <w:rPr>
                <w:rFonts w:cs="Arial"/>
              </w:rPr>
            </w:pPr>
            <w:r w:rsidRPr="00720DFA">
              <w:rPr>
                <w:rFonts w:cs="Arial"/>
              </w:rPr>
              <w:t>Copy the Input Event Log or use simulator to simulate the input data where possible</w:t>
            </w:r>
          </w:p>
          <w:p w14:paraId="0CBABA33" w14:textId="77777777" w:rsidR="002E738C" w:rsidRPr="008A648C" w:rsidRDefault="002E738C" w:rsidP="002E738C">
            <w:pPr>
              <w:pStyle w:val="ListParagraph"/>
              <w:numPr>
                <w:ilvl w:val="0"/>
                <w:numId w:val="35"/>
              </w:numPr>
              <w:contextualSpacing/>
              <w:jc w:val="left"/>
              <w:rPr>
                <w:rFonts w:cs="Arial"/>
              </w:rPr>
            </w:pPr>
            <w:r w:rsidRPr="00720DFA">
              <w:rPr>
                <w:rFonts w:cs="Arial"/>
              </w:rPr>
              <w:t>Execute SCD Interface from Entity AMS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F29E" w14:textId="77777777" w:rsidR="002E738C" w:rsidRPr="008A648C" w:rsidRDefault="002E738C" w:rsidP="00F02A40">
            <w:pPr>
              <w:rPr>
                <w:rFonts w:cs="Arial"/>
              </w:rPr>
            </w:pPr>
            <w:r w:rsidRPr="008A648C">
              <w:rPr>
                <w:rFonts w:cs="Arial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8B2A" w14:textId="77777777" w:rsidR="002E738C" w:rsidRPr="008A648C" w:rsidRDefault="002E738C" w:rsidP="00F02A40">
            <w:pPr>
              <w:rPr>
                <w:rFonts w:cs="Arial"/>
              </w:rPr>
            </w:pPr>
            <w:r w:rsidRPr="008A648C">
              <w:rPr>
                <w:rFonts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9629" w14:textId="77777777" w:rsidR="002E738C" w:rsidRPr="008A648C" w:rsidRDefault="002E738C" w:rsidP="00F02A40">
            <w:pPr>
              <w:rPr>
                <w:rFonts w:cs="Arial"/>
              </w:rPr>
            </w:pPr>
            <w:r w:rsidRPr="008A648C">
              <w:rPr>
                <w:rFonts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7CD0" w14:textId="77777777" w:rsidR="002E738C" w:rsidRPr="008A648C" w:rsidRDefault="002E738C" w:rsidP="00F02A40">
            <w:pPr>
              <w:jc w:val="center"/>
              <w:rPr>
                <w:rFonts w:cs="Arial"/>
              </w:rPr>
            </w:pPr>
            <w:r w:rsidRPr="008A648C">
              <w:rPr>
                <w:rFonts w:cs="Arial"/>
              </w:rPr>
              <w:t>&lt;Green/ Red/ Yellow&gt;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5E9D7" w14:textId="77777777" w:rsidR="002E738C" w:rsidRPr="008A648C" w:rsidRDefault="002E738C" w:rsidP="00F02A40">
            <w:pPr>
              <w:rPr>
                <w:rFonts w:cs="Arial"/>
              </w:rPr>
            </w:pPr>
            <w:r w:rsidRPr="008A648C">
              <w:rPr>
                <w:rFonts w:cs="Arial"/>
              </w:rPr>
              <w:t> </w:t>
            </w:r>
          </w:p>
        </w:tc>
      </w:tr>
    </w:tbl>
    <w:p w14:paraId="587FDB79" w14:textId="77777777" w:rsidR="002E738C" w:rsidRPr="008A648C" w:rsidRDefault="002E738C" w:rsidP="002E738C">
      <w:pPr>
        <w:rPr>
          <w:rFonts w:cs="Arial"/>
          <w:b/>
          <w:bCs/>
        </w:rPr>
      </w:pPr>
    </w:p>
    <w:p w14:paraId="3C139F8D" w14:textId="77777777" w:rsidR="002E738C" w:rsidRDefault="002E738C" w:rsidP="002E738C">
      <w:pPr>
        <w:rPr>
          <w:rFonts w:cs="Arial"/>
          <w:b/>
          <w:bCs/>
        </w:rPr>
      </w:pPr>
      <w:r>
        <w:rPr>
          <w:rFonts w:cs="Arial"/>
          <w:b/>
          <w:bCs/>
        </w:rPr>
        <w:t>Defects</w:t>
      </w:r>
    </w:p>
    <w:p w14:paraId="57DCC1F5" w14:textId="77777777" w:rsidR="002E738C" w:rsidRDefault="002E738C" w:rsidP="002E738C">
      <w:pPr>
        <w:rPr>
          <w:rFonts w:cs="Arial"/>
          <w:b/>
          <w:bCs/>
        </w:rPr>
      </w:pPr>
    </w:p>
    <w:tbl>
      <w:tblPr>
        <w:tblW w:w="13410" w:type="dxa"/>
        <w:tblInd w:w="-10" w:type="dxa"/>
        <w:tblLook w:val="04A0" w:firstRow="1" w:lastRow="0" w:firstColumn="1" w:lastColumn="0" w:noHBand="0" w:noVBand="1"/>
      </w:tblPr>
      <w:tblGrid>
        <w:gridCol w:w="1350"/>
        <w:gridCol w:w="3960"/>
        <w:gridCol w:w="1620"/>
        <w:gridCol w:w="962"/>
        <w:gridCol w:w="995"/>
        <w:gridCol w:w="1283"/>
        <w:gridCol w:w="1530"/>
        <w:gridCol w:w="1710"/>
      </w:tblGrid>
      <w:tr w:rsidR="002E738C" w:rsidRPr="004659F1" w14:paraId="35162B36" w14:textId="77777777" w:rsidTr="00194C46">
        <w:trPr>
          <w:trHeight w:val="520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4B09B6C2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Defect ID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4EB519C0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Description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14A9BC76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Test Step ID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8B94"/>
          </w:tcPr>
          <w:p w14:paraId="4EAFA8F3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Priority (H/M/L)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8B94"/>
            <w:vAlign w:val="center"/>
            <w:hideMark/>
          </w:tcPr>
          <w:p w14:paraId="43F140F4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Severity (A/B/C)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8B94"/>
          </w:tcPr>
          <w:p w14:paraId="19559FD8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Open Date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8B94"/>
            <w:vAlign w:val="center"/>
            <w:hideMark/>
          </w:tcPr>
          <w:p w14:paraId="04E1D4B9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Status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8B94"/>
            <w:vAlign w:val="center"/>
            <w:hideMark/>
          </w:tcPr>
          <w:p w14:paraId="66AA79F9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Action By</w:t>
            </w:r>
          </w:p>
        </w:tc>
      </w:tr>
      <w:tr w:rsidR="002E738C" w:rsidRPr="004659F1" w14:paraId="3F48BC87" w14:textId="77777777" w:rsidTr="00194C46">
        <w:trPr>
          <w:trHeight w:val="403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83B8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&lt;</w:t>
            </w:r>
            <w:r w:rsidRPr="004659F1">
              <w:rPr>
                <w:rFonts w:cs="Arial"/>
              </w:rPr>
              <w:t>Seq</w:t>
            </w:r>
            <w:r>
              <w:rPr>
                <w:rFonts w:cs="Arial"/>
              </w:rPr>
              <w:t xml:space="preserve">uential </w:t>
            </w:r>
            <w:r w:rsidRPr="004659F1">
              <w:rPr>
                <w:rFonts w:cs="Arial"/>
              </w:rPr>
              <w:t>No.&gt;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002A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 xml:space="preserve">&lt; Provide </w:t>
            </w:r>
            <w:r>
              <w:rPr>
                <w:rFonts w:cs="Arial"/>
              </w:rPr>
              <w:t>description of d</w:t>
            </w:r>
            <w:r w:rsidRPr="004659F1">
              <w:rPr>
                <w:rFonts w:cs="Arial"/>
              </w:rPr>
              <w:t>efect, step to reproduce the defect</w:t>
            </w:r>
            <w:r>
              <w:rPr>
                <w:rFonts w:cs="Arial"/>
              </w:rPr>
              <w:t>,</w:t>
            </w:r>
            <w:r w:rsidRPr="004659F1">
              <w:rPr>
                <w:rFonts w:cs="Arial"/>
              </w:rPr>
              <w:t xml:space="preserve"> and other relevant details&gt;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854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&lt;Optional if common to all steps&gt;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61336B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E4C7D" w14:textId="672D33FF" w:rsidR="002E738C" w:rsidRPr="004659F1" w:rsidRDefault="002E738C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C92F3B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9969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&lt;Open</w:t>
            </w:r>
            <w:r>
              <w:rPr>
                <w:rFonts w:cs="Arial"/>
              </w:rPr>
              <w:t>/</w:t>
            </w:r>
            <w:r w:rsidRPr="004659F1">
              <w:rPr>
                <w:rFonts w:cs="Arial"/>
              </w:rPr>
              <w:br/>
              <w:t>Close&gt;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B4D14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</w:tr>
      <w:tr w:rsidR="002E738C" w:rsidRPr="004659F1" w14:paraId="0EBE816E" w14:textId="77777777" w:rsidTr="00F02A40">
        <w:trPr>
          <w:trHeight w:val="403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4CB9" w14:textId="77777777" w:rsidR="002E738C" w:rsidRPr="004659F1" w:rsidRDefault="002E738C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5291" w14:textId="77777777" w:rsidR="002E738C" w:rsidRPr="004659F1" w:rsidRDefault="002E738C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33BB" w14:textId="77777777" w:rsidR="002E738C" w:rsidRPr="004659F1" w:rsidRDefault="002E738C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3E6978" w14:textId="77777777" w:rsidR="002E738C" w:rsidRPr="004659F1" w:rsidRDefault="002E738C" w:rsidP="00F02A40">
            <w:pPr>
              <w:rPr>
                <w:rFonts w:cs="Arial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1DF3" w14:textId="77777777" w:rsidR="002E738C" w:rsidRPr="004659F1" w:rsidRDefault="002E738C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C6C8C5" w14:textId="77777777" w:rsidR="002E738C" w:rsidRPr="004659F1" w:rsidRDefault="002E738C" w:rsidP="00F02A40">
            <w:pPr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11113" w14:textId="77777777" w:rsidR="002E738C" w:rsidRPr="004659F1" w:rsidRDefault="002E738C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C1C4" w14:textId="77777777" w:rsidR="002E738C" w:rsidRPr="004659F1" w:rsidRDefault="002E738C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</w:tr>
    </w:tbl>
    <w:p w14:paraId="3D780AF0" w14:textId="77777777" w:rsidR="002E738C" w:rsidRDefault="002E738C" w:rsidP="002E738C">
      <w:pPr>
        <w:rPr>
          <w:rFonts w:cs="Arial"/>
          <w:b/>
          <w:bCs/>
        </w:rPr>
      </w:pPr>
    </w:p>
    <w:p w14:paraId="414878F2" w14:textId="77777777" w:rsidR="002E738C" w:rsidRDefault="002E738C" w:rsidP="002E738C">
      <w:pPr>
        <w:rPr>
          <w:rFonts w:cs="Arial"/>
          <w:b/>
          <w:bCs/>
        </w:rPr>
      </w:pPr>
      <w:r>
        <w:rPr>
          <w:rFonts w:cs="Arial"/>
          <w:b/>
          <w:bCs/>
        </w:rPr>
        <w:t>Evidence of Execution</w:t>
      </w:r>
    </w:p>
    <w:p w14:paraId="1454BB00" w14:textId="77777777" w:rsidR="002E738C" w:rsidRDefault="002E738C" w:rsidP="002E738C">
      <w:pPr>
        <w:rPr>
          <w:rFonts w:cs="Arial"/>
          <w:b/>
          <w:bCs/>
        </w:rPr>
      </w:pPr>
    </w:p>
    <w:tbl>
      <w:tblPr>
        <w:tblW w:w="13410" w:type="dxa"/>
        <w:tblInd w:w="-10" w:type="dxa"/>
        <w:tblLook w:val="04A0" w:firstRow="1" w:lastRow="0" w:firstColumn="1" w:lastColumn="0" w:noHBand="0" w:noVBand="1"/>
      </w:tblPr>
      <w:tblGrid>
        <w:gridCol w:w="2040"/>
        <w:gridCol w:w="1740"/>
        <w:gridCol w:w="3600"/>
        <w:gridCol w:w="6030"/>
      </w:tblGrid>
      <w:tr w:rsidR="002E738C" w:rsidRPr="004659F1" w14:paraId="3B664022" w14:textId="77777777" w:rsidTr="00F02A40">
        <w:trPr>
          <w:trHeight w:val="78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1196B5BC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Test Step ID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5DC6B2C1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Evidence Description</w:t>
            </w:r>
            <w:r w:rsidRPr="004659F1">
              <w:rPr>
                <w:rFonts w:cs="Arial"/>
                <w:b/>
                <w:bCs/>
                <w:color w:val="FFFFFF"/>
              </w:rPr>
              <w:br/>
              <w:t>(Screen image / Log / Physical Witness / Picture / etc.)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2AC47E91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Evidence Document Name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708B94"/>
            <w:vAlign w:val="center"/>
            <w:hideMark/>
          </w:tcPr>
          <w:p w14:paraId="4F383C18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Witness Name and </w:t>
            </w:r>
            <w:r w:rsidRPr="004659F1">
              <w:rPr>
                <w:rFonts w:cs="Arial"/>
                <w:b/>
                <w:bCs/>
                <w:color w:val="FFFFFF"/>
              </w:rPr>
              <w:t>Sign (in case of evidence is "Witness")</w:t>
            </w:r>
          </w:p>
        </w:tc>
      </w:tr>
      <w:tr w:rsidR="002E738C" w:rsidRPr="004659F1" w14:paraId="358D404C" w14:textId="77777777" w:rsidTr="00F02A40">
        <w:trPr>
          <w:trHeight w:val="403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22E7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 w:rsidRPr="004659F1">
              <w:rPr>
                <w:rFonts w:cs="Arial"/>
              </w:rPr>
              <w:t>Seq</w:t>
            </w:r>
            <w:r>
              <w:rPr>
                <w:rFonts w:cs="Arial"/>
              </w:rPr>
              <w:t xml:space="preserve">uential </w:t>
            </w:r>
            <w:r w:rsidRPr="004659F1">
              <w:rPr>
                <w:rFonts w:cs="Arial"/>
              </w:rPr>
              <w:t>No.&gt;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EDDA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</w:rPr>
            </w:pPr>
            <w:r w:rsidRPr="004659F1">
              <w:rPr>
                <w:rFonts w:cs="Arial"/>
                <w:b/>
                <w:bCs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C0A6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&lt;name of the soft</w:t>
            </w:r>
            <w:r>
              <w:rPr>
                <w:rFonts w:cs="Arial"/>
              </w:rPr>
              <w:t xml:space="preserve"> </w:t>
            </w:r>
            <w:r w:rsidRPr="004659F1">
              <w:rPr>
                <w:rFonts w:cs="Arial"/>
              </w:rPr>
              <w:t>copy&gt;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A9544" w14:textId="77777777" w:rsidR="002E738C" w:rsidRPr="004659F1" w:rsidRDefault="002E738C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</w:tr>
      <w:tr w:rsidR="002E738C" w:rsidRPr="004659F1" w14:paraId="5727BDC5" w14:textId="77777777" w:rsidTr="00F02A40">
        <w:trPr>
          <w:trHeight w:val="403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8159" w14:textId="77777777" w:rsidR="002E738C" w:rsidRDefault="002E738C" w:rsidP="00F02A40">
            <w:pPr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EFBA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757C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02D165" w14:textId="77777777" w:rsidR="002E738C" w:rsidRPr="004659F1" w:rsidRDefault="002E738C" w:rsidP="00F02A40">
            <w:pPr>
              <w:rPr>
                <w:rFonts w:cs="Arial"/>
              </w:rPr>
            </w:pPr>
          </w:p>
        </w:tc>
      </w:tr>
    </w:tbl>
    <w:p w14:paraId="2AA8239B" w14:textId="77777777" w:rsidR="002E738C" w:rsidRDefault="002E738C" w:rsidP="002E738C">
      <w:pPr>
        <w:rPr>
          <w:rFonts w:cs="Arial"/>
          <w:b/>
          <w:bCs/>
        </w:rPr>
      </w:pPr>
    </w:p>
    <w:p w14:paraId="0F6AC083" w14:textId="77777777" w:rsidR="002E738C" w:rsidRDefault="002E738C" w:rsidP="002E738C">
      <w:pPr>
        <w:rPr>
          <w:rFonts w:cs="Arial"/>
          <w:b/>
          <w:bCs/>
        </w:rPr>
      </w:pPr>
      <w:r>
        <w:rPr>
          <w:rFonts w:cs="Arial"/>
          <w:b/>
          <w:bCs/>
        </w:rPr>
        <w:t>Witnesses</w:t>
      </w:r>
    </w:p>
    <w:p w14:paraId="0D6814D8" w14:textId="77777777" w:rsidR="002E738C" w:rsidRPr="008A648C" w:rsidRDefault="002E738C" w:rsidP="002E738C">
      <w:pPr>
        <w:rPr>
          <w:rFonts w:cs="Arial"/>
          <w:b/>
          <w:bCs/>
        </w:rPr>
      </w:pPr>
    </w:p>
    <w:tbl>
      <w:tblPr>
        <w:tblW w:w="7340" w:type="dxa"/>
        <w:tblInd w:w="-10" w:type="dxa"/>
        <w:tblLook w:val="04A0" w:firstRow="1" w:lastRow="0" w:firstColumn="1" w:lastColumn="0" w:noHBand="0" w:noVBand="1"/>
      </w:tblPr>
      <w:tblGrid>
        <w:gridCol w:w="3600"/>
        <w:gridCol w:w="3740"/>
      </w:tblGrid>
      <w:tr w:rsidR="002E738C" w:rsidRPr="004659F1" w14:paraId="08C8FC7A" w14:textId="77777777" w:rsidTr="00F02A40">
        <w:trPr>
          <w:trHeight w:val="28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6CF45F3C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Name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8B94"/>
            <w:vAlign w:val="center"/>
            <w:hideMark/>
          </w:tcPr>
          <w:p w14:paraId="75F6668C" w14:textId="77777777" w:rsidR="002E738C" w:rsidRPr="004659F1" w:rsidRDefault="002E738C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Signature</w:t>
            </w:r>
          </w:p>
        </w:tc>
      </w:tr>
      <w:tr w:rsidR="002E738C" w:rsidRPr="004659F1" w14:paraId="0D90B0BE" w14:textId="77777777" w:rsidTr="00F02A40">
        <w:trPr>
          <w:trHeight w:val="403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924A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ADCAD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</w:tr>
      <w:tr w:rsidR="002E738C" w:rsidRPr="004659F1" w14:paraId="56EA13C4" w14:textId="77777777" w:rsidTr="00F02A40">
        <w:trPr>
          <w:trHeight w:val="403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1EFA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607E7" w14:textId="77777777" w:rsidR="002E738C" w:rsidRPr="004659F1" w:rsidRDefault="002E738C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</w:tr>
    </w:tbl>
    <w:p w14:paraId="6D0537CB" w14:textId="77777777" w:rsidR="002E738C" w:rsidRPr="008A648C" w:rsidRDefault="002E738C" w:rsidP="002E738C">
      <w:pPr>
        <w:rPr>
          <w:rFonts w:cs="Arial"/>
          <w:b/>
          <w:bCs/>
        </w:rPr>
      </w:pPr>
    </w:p>
    <w:p w14:paraId="1C42A5D6" w14:textId="1BF4B921" w:rsidR="00194C46" w:rsidRDefault="00194C46" w:rsidP="00194C46">
      <w:pPr>
        <w:jc w:val="left"/>
        <w:rPr>
          <w:b/>
          <w:bCs/>
        </w:rPr>
      </w:pPr>
    </w:p>
    <w:p w14:paraId="60B22977" w14:textId="77777777" w:rsidR="00194C46" w:rsidRPr="00194C46" w:rsidRDefault="00194C46" w:rsidP="00194C46"/>
    <w:p w14:paraId="11A64210" w14:textId="77777777" w:rsidR="00194C46" w:rsidRPr="00194C46" w:rsidRDefault="00194C46" w:rsidP="00194C46"/>
    <w:p w14:paraId="07459BC6" w14:textId="77777777" w:rsidR="00194C46" w:rsidRPr="00194C46" w:rsidRDefault="00194C46" w:rsidP="00194C46"/>
    <w:p w14:paraId="7F1E5B11" w14:textId="77777777" w:rsidR="00194C46" w:rsidRPr="00194C46" w:rsidRDefault="00194C46" w:rsidP="00194C46"/>
    <w:p w14:paraId="592F2532" w14:textId="77777777" w:rsidR="00194C46" w:rsidRPr="00194C46" w:rsidRDefault="00194C46" w:rsidP="00194C46"/>
    <w:p w14:paraId="6998F1B5" w14:textId="77777777" w:rsidR="00194C46" w:rsidRPr="00194C46" w:rsidRDefault="00194C46" w:rsidP="00194C46"/>
    <w:p w14:paraId="166EE136" w14:textId="2B7DAD09" w:rsidR="00194C46" w:rsidRDefault="00194C46" w:rsidP="00194C46">
      <w:pPr>
        <w:jc w:val="left"/>
      </w:pPr>
    </w:p>
    <w:p w14:paraId="54119DDC" w14:textId="5F1BB902" w:rsidR="00B12041" w:rsidRDefault="00194C46" w:rsidP="00194C46">
      <w:pPr>
        <w:tabs>
          <w:tab w:val="left" w:pos="2400"/>
        </w:tabs>
        <w:jc w:val="left"/>
      </w:pPr>
      <w:r>
        <w:tab/>
      </w:r>
    </w:p>
    <w:sectPr w:rsidR="00B12041" w:rsidSect="005A5344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E26BB" w14:textId="77777777" w:rsidR="00626EDC" w:rsidRDefault="00626EDC">
      <w:r>
        <w:separator/>
      </w:r>
    </w:p>
    <w:p w14:paraId="4B90C5D3" w14:textId="77777777" w:rsidR="00626EDC" w:rsidRDefault="00626EDC"/>
  </w:endnote>
  <w:endnote w:type="continuationSeparator" w:id="0">
    <w:p w14:paraId="45BCF23D" w14:textId="77777777" w:rsidR="00626EDC" w:rsidRDefault="00626EDC">
      <w:r>
        <w:continuationSeparator/>
      </w:r>
    </w:p>
    <w:p w14:paraId="7CA5E18D" w14:textId="77777777" w:rsidR="00626EDC" w:rsidRDefault="00626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EB04B" w14:textId="57B24952" w:rsidR="009210BF" w:rsidRPr="0096398D" w:rsidRDefault="005A5344" w:rsidP="005A5344">
    <w:pPr>
      <w:pStyle w:val="Footer"/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        </w:t>
    </w:r>
  </w:p>
  <w:p w14:paraId="28AE2210" w14:textId="6AE9AF20" w:rsidR="009210BF" w:rsidRDefault="00626EDC" w:rsidP="005A5344">
    <w:pPr>
      <w:pStyle w:val="Footer"/>
      <w:tabs>
        <w:tab w:val="clear" w:pos="4320"/>
        <w:tab w:val="clear" w:pos="8640"/>
        <w:tab w:val="left" w:pos="5529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331B3">
          <w:rPr>
            <w:sz w:val="16"/>
            <w:szCs w:val="16"/>
            <w:lang w:val="en-AU"/>
          </w:rPr>
          <w:t>EOM-ZA0-TP-000003</w:t>
        </w:r>
        <w:r w:rsidR="00823B8A">
          <w:rPr>
            <w:sz w:val="16"/>
            <w:szCs w:val="16"/>
            <w:lang w:val="en-AU"/>
          </w:rPr>
          <w:t xml:space="preserve"> </w:t>
        </w:r>
        <w:r w:rsidR="00823B8A" w:rsidRPr="00823B8A">
          <w:rPr>
            <w:sz w:val="16"/>
            <w:szCs w:val="16"/>
            <w:lang w:val="en-AU"/>
          </w:rPr>
          <w:t>Rev 00</w:t>
        </w:r>
        <w:r w:rsidR="000F4795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A5344">
      <w:t xml:space="preserve">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A5344">
      <w:t xml:space="preserve">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94C4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94C4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FACCB" w14:textId="77777777" w:rsidR="00626EDC" w:rsidRDefault="00626EDC">
      <w:r>
        <w:separator/>
      </w:r>
    </w:p>
    <w:p w14:paraId="6CF4A6E9" w14:textId="77777777" w:rsidR="00626EDC" w:rsidRDefault="00626EDC"/>
  </w:footnote>
  <w:footnote w:type="continuationSeparator" w:id="0">
    <w:p w14:paraId="17EB08B9" w14:textId="77777777" w:rsidR="00626EDC" w:rsidRDefault="00626EDC">
      <w:r>
        <w:continuationSeparator/>
      </w:r>
    </w:p>
    <w:p w14:paraId="2EBA6B17" w14:textId="77777777" w:rsidR="00626EDC" w:rsidRDefault="00626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389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1827"/>
    </w:tblGrid>
    <w:tr w:rsidR="009210BF" w14:paraId="55B15A60" w14:textId="77777777" w:rsidTr="005A5344">
      <w:tc>
        <w:tcPr>
          <w:tcW w:w="2070" w:type="dxa"/>
        </w:tcPr>
        <w:p w14:paraId="01975BF5" w14:textId="3E07EEFB" w:rsidR="009210BF" w:rsidRDefault="009210BF" w:rsidP="00AC1B11">
          <w:pPr>
            <w:pStyle w:val="HeadingCenter"/>
            <w:jc w:val="both"/>
          </w:pPr>
        </w:p>
      </w:tc>
      <w:tc>
        <w:tcPr>
          <w:tcW w:w="11827" w:type="dxa"/>
          <w:vAlign w:val="center"/>
        </w:tcPr>
        <w:p w14:paraId="361EC67C" w14:textId="791C5B53" w:rsidR="009210BF" w:rsidRPr="007B270A" w:rsidRDefault="00B331B3" w:rsidP="005A5344">
          <w:pPr>
            <w:pStyle w:val="CPDocTitle"/>
            <w:ind w:left="4915" w:hanging="2222"/>
            <w:jc w:val="both"/>
            <w:rPr>
              <w:b w:val="0"/>
              <w:bCs/>
              <w:kern w:val="32"/>
              <w:sz w:val="24"/>
              <w:szCs w:val="24"/>
              <w:lang w:val="en-GB"/>
            </w:rPr>
          </w:pPr>
          <w:r w:rsidRPr="007B270A">
            <w:rPr>
              <w:b w:val="0"/>
              <w:bCs/>
              <w:kern w:val="32"/>
              <w:sz w:val="24"/>
              <w:szCs w:val="24"/>
              <w:lang w:val="en-GB"/>
            </w:rPr>
            <w:t>AMS Integration Testing Report Template</w:t>
          </w:r>
          <w:r w:rsidRPr="007B270A">
            <w:rPr>
              <w:b w:val="0"/>
              <w:bCs/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0ECF7923" w:rsidR="009210BF" w:rsidRPr="00AC1B11" w:rsidRDefault="007B270A" w:rsidP="007B270A">
    <w:pPr>
      <w:pStyle w:val="Header"/>
      <w:tabs>
        <w:tab w:val="clear" w:pos="4153"/>
        <w:tab w:val="clear" w:pos="8306"/>
        <w:tab w:val="center" w:pos="7331"/>
      </w:tabs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75CFCFBF" wp14:editId="197BA22F">
          <wp:simplePos x="0" y="0"/>
          <wp:positionH relativeFrom="leftMargin">
            <wp:align>right</wp:align>
          </wp:positionH>
          <wp:positionV relativeFrom="paragraph">
            <wp:posOffset>-626110</wp:posOffset>
          </wp:positionV>
          <wp:extent cx="547370" cy="610235"/>
          <wp:effectExtent l="0" t="0" r="0" b="0"/>
          <wp:wrapNone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37B0"/>
    <w:multiLevelType w:val="hybridMultilevel"/>
    <w:tmpl w:val="9290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391"/>
    <w:multiLevelType w:val="hybridMultilevel"/>
    <w:tmpl w:val="A53C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D05AB4"/>
    <w:multiLevelType w:val="hybridMultilevel"/>
    <w:tmpl w:val="CAAA5BA6"/>
    <w:lvl w:ilvl="0" w:tplc="7B9C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1DC5"/>
    <w:multiLevelType w:val="hybridMultilevel"/>
    <w:tmpl w:val="7CB0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CD5E60"/>
    <w:multiLevelType w:val="hybridMultilevel"/>
    <w:tmpl w:val="8494C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D0AA4"/>
    <w:multiLevelType w:val="hybridMultilevel"/>
    <w:tmpl w:val="F0382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CB3545C"/>
    <w:multiLevelType w:val="hybridMultilevel"/>
    <w:tmpl w:val="58B45050"/>
    <w:lvl w:ilvl="0" w:tplc="7B9C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67751E"/>
    <w:multiLevelType w:val="hybridMultilevel"/>
    <w:tmpl w:val="3FEE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4"/>
  </w:num>
  <w:num w:numId="5">
    <w:abstractNumId w:val="9"/>
  </w:num>
  <w:num w:numId="6">
    <w:abstractNumId w:val="28"/>
  </w:num>
  <w:num w:numId="7">
    <w:abstractNumId w:val="22"/>
  </w:num>
  <w:num w:numId="8">
    <w:abstractNumId w:val="5"/>
  </w:num>
  <w:num w:numId="9">
    <w:abstractNumId w:val="29"/>
  </w:num>
  <w:num w:numId="10">
    <w:abstractNumId w:val="28"/>
    <w:lvlOverride w:ilvl="0">
      <w:startOverride w:val="1"/>
    </w:lvlOverride>
  </w:num>
  <w:num w:numId="11">
    <w:abstractNumId w:val="12"/>
  </w:num>
  <w:num w:numId="12">
    <w:abstractNumId w:val="28"/>
  </w:num>
  <w:num w:numId="13">
    <w:abstractNumId w:val="30"/>
  </w:num>
  <w:num w:numId="14">
    <w:abstractNumId w:val="33"/>
  </w:num>
  <w:num w:numId="15">
    <w:abstractNumId w:val="1"/>
  </w:num>
  <w:num w:numId="16">
    <w:abstractNumId w:val="32"/>
  </w:num>
  <w:num w:numId="17">
    <w:abstractNumId w:val="27"/>
  </w:num>
  <w:num w:numId="18">
    <w:abstractNumId w:val="26"/>
  </w:num>
  <w:num w:numId="19">
    <w:abstractNumId w:val="18"/>
  </w:num>
  <w:num w:numId="20">
    <w:abstractNumId w:val="24"/>
  </w:num>
  <w:num w:numId="21">
    <w:abstractNumId w:val="23"/>
  </w:num>
  <w:num w:numId="22">
    <w:abstractNumId w:val="15"/>
  </w:num>
  <w:num w:numId="23">
    <w:abstractNumId w:val="3"/>
  </w:num>
  <w:num w:numId="24">
    <w:abstractNumId w:val="31"/>
  </w:num>
  <w:num w:numId="25">
    <w:abstractNumId w:val="6"/>
  </w:num>
  <w:num w:numId="26">
    <w:abstractNumId w:val="7"/>
  </w:num>
  <w:num w:numId="27">
    <w:abstractNumId w:val="25"/>
  </w:num>
  <w:num w:numId="28">
    <w:abstractNumId w:val="11"/>
  </w:num>
  <w:num w:numId="29">
    <w:abstractNumId w:val="20"/>
  </w:num>
  <w:num w:numId="30">
    <w:abstractNumId w:val="0"/>
  </w:num>
  <w:num w:numId="31">
    <w:abstractNumId w:val="10"/>
  </w:num>
  <w:num w:numId="32">
    <w:abstractNumId w:val="17"/>
  </w:num>
  <w:num w:numId="33">
    <w:abstractNumId w:val="8"/>
  </w:num>
  <w:num w:numId="34">
    <w:abstractNumId w:val="2"/>
  </w:num>
  <w:num w:numId="35">
    <w:abstractNumId w:val="14"/>
  </w:num>
  <w:num w:numId="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4795"/>
    <w:rsid w:val="000F55E6"/>
    <w:rsid w:val="000F6278"/>
    <w:rsid w:val="000F7705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490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4C46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6D53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2E0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0DC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38C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3862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344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317"/>
    <w:rsid w:val="00615725"/>
    <w:rsid w:val="006218EB"/>
    <w:rsid w:val="00622A1D"/>
    <w:rsid w:val="00624007"/>
    <w:rsid w:val="0062652D"/>
    <w:rsid w:val="00626AEA"/>
    <w:rsid w:val="00626EDC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5C0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270A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B8A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07B5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4929"/>
    <w:rsid w:val="00B10C32"/>
    <w:rsid w:val="00B1110B"/>
    <w:rsid w:val="00B12041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700C"/>
    <w:rsid w:val="00B30138"/>
    <w:rsid w:val="00B31398"/>
    <w:rsid w:val="00B31B1C"/>
    <w:rsid w:val="00B32990"/>
    <w:rsid w:val="00B331B3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C2F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F55"/>
    <w:rsid w:val="00F620F0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0F5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C9BE6A82-E4D7-4BAA-B938-1533B99E9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EOM-ZA0-TP-000003 Rev 001</dc:subject>
  <dc:creator>Rivamonte, Leonnito (RMP)</dc:creator>
  <cp:keywords>ᅟ</cp:keywords>
  <cp:lastModifiedBy>اسماء المطيري Asma Almutairi</cp:lastModifiedBy>
  <cp:revision>21</cp:revision>
  <cp:lastPrinted>2017-10-17T10:11:00Z</cp:lastPrinted>
  <dcterms:created xsi:type="dcterms:W3CDTF">2019-12-16T06:44:00Z</dcterms:created>
  <dcterms:modified xsi:type="dcterms:W3CDTF">2022-01-09T12:47:00Z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